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2E1" w:rsidRPr="0009323B" w:rsidRDefault="005452E1" w:rsidP="00AD68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23B">
        <w:rPr>
          <w:rFonts w:ascii="Times New Roman" w:hAnsi="Times New Roman" w:cs="Times New Roman"/>
          <w:b/>
          <w:sz w:val="24"/>
          <w:szCs w:val="24"/>
        </w:rPr>
        <w:t>Техническое задание на оборудование по дополнительной общеобразовательной общеразивающей программе</w:t>
      </w:r>
    </w:p>
    <w:p w:rsidR="005452E1" w:rsidRPr="0009323B" w:rsidRDefault="005452E1" w:rsidP="00AD68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23B">
        <w:rPr>
          <w:rFonts w:ascii="Times New Roman" w:hAnsi="Times New Roman" w:cs="Times New Roman"/>
          <w:b/>
          <w:sz w:val="24"/>
          <w:szCs w:val="24"/>
        </w:rPr>
        <w:t xml:space="preserve">художественной направленности  «Живопись» </w:t>
      </w:r>
    </w:p>
    <w:p w:rsidR="005452E1" w:rsidRPr="0009323B" w:rsidRDefault="005452E1" w:rsidP="00B95F4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</w:pPr>
      <w:r w:rsidRPr="0009323B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Муниципальное бюджетное общеобразовательное учреждение Средняя общеобразовательная школа №9 города Бирска </w:t>
      </w:r>
    </w:p>
    <w:p w:rsidR="005452E1" w:rsidRPr="0009323B" w:rsidRDefault="005452E1" w:rsidP="00B95F4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09323B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муниципального района Бирский район Республики Башкортостан</w:t>
      </w:r>
      <w:r w:rsidRPr="0009323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</w:p>
    <w:p w:rsidR="005452E1" w:rsidRPr="0009323B" w:rsidRDefault="005452E1" w:rsidP="00147F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2E1" w:rsidRPr="0009323B" w:rsidRDefault="005452E1" w:rsidP="00147FF5">
      <w:pPr>
        <w:spacing w:after="0" w:line="240" w:lineRule="auto"/>
        <w:jc w:val="center"/>
        <w:rPr>
          <w:rStyle w:val="Strong"/>
          <w:rFonts w:ascii="Times New Roman" w:hAnsi="Times New Roman"/>
          <w:b w:val="0"/>
          <w:sz w:val="24"/>
          <w:szCs w:val="24"/>
        </w:rPr>
      </w:pPr>
      <w:r w:rsidRPr="000932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Федеральный </w:t>
      </w:r>
      <w:r w:rsidRPr="0009323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проект</w:t>
      </w:r>
      <w:r w:rsidRPr="000932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«</w:t>
      </w:r>
      <w:r w:rsidRPr="0009323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Успех</w:t>
      </w:r>
      <w:r w:rsidRPr="000932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9323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каждого</w:t>
      </w:r>
      <w:r w:rsidRPr="000932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9323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ребенка</w:t>
      </w:r>
      <w:r w:rsidRPr="000932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 направлен на создание и работу системы выявления, поддержки и развития способностей и талантов </w:t>
      </w:r>
      <w:r w:rsidRPr="0009323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детей</w:t>
      </w:r>
      <w:r w:rsidRPr="000932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и молодежи. В рамках </w:t>
      </w:r>
      <w:r w:rsidRPr="0009323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проекта</w:t>
      </w:r>
      <w:r w:rsidRPr="000932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ведется работа по обеспечению равного доступа </w:t>
      </w:r>
      <w:r w:rsidRPr="0009323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детей</w:t>
      </w:r>
      <w:r w:rsidRPr="000932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к актуальным и востребованным программам дополнительного образования, выявлению талантов </w:t>
      </w:r>
      <w:r w:rsidRPr="0009323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каждого</w:t>
      </w:r>
      <w:r w:rsidRPr="000932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9323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ребенка</w:t>
      </w:r>
      <w:r w:rsidRPr="000932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и ранней профориентации обучающихся.</w:t>
      </w:r>
      <w:r w:rsidRPr="0009323B">
        <w:rPr>
          <w:rStyle w:val="Strong"/>
          <w:rFonts w:ascii="Times New Roman" w:hAnsi="Times New Roman"/>
          <w:b w:val="0"/>
          <w:sz w:val="24"/>
          <w:szCs w:val="24"/>
        </w:rPr>
        <w:t>в рамках Федерального проекта «Успех каждого ребенка» нацпроекта «Образование»</w:t>
      </w:r>
    </w:p>
    <w:p w:rsidR="005452E1" w:rsidRPr="0009323B" w:rsidRDefault="005452E1" w:rsidP="00147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52E1" w:rsidRPr="0009323B" w:rsidRDefault="005452E1" w:rsidP="00EC7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23B">
        <w:rPr>
          <w:rFonts w:ascii="Times New Roman" w:hAnsi="Times New Roman" w:cs="Times New Roman"/>
          <w:bCs/>
          <w:sz w:val="24"/>
          <w:szCs w:val="24"/>
        </w:rPr>
        <w:t>Цель и показатели регионального проекта:</w:t>
      </w:r>
      <w:r w:rsidRPr="0009323B">
        <w:rPr>
          <w:rFonts w:ascii="Times New Roman" w:hAnsi="Times New Roman" w:cs="Times New Roman"/>
          <w:sz w:val="24"/>
          <w:szCs w:val="24"/>
        </w:rPr>
        <w:br/>
      </w:r>
      <w:r w:rsidRPr="0009323B">
        <w:rPr>
          <w:rFonts w:ascii="Times New Roman" w:hAnsi="Times New Roman" w:cs="Times New Roman"/>
          <w:bCs/>
          <w:sz w:val="24"/>
          <w:szCs w:val="24"/>
        </w:rPr>
        <w:t>обеспечение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80%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детей.</w:t>
      </w:r>
    </w:p>
    <w:tbl>
      <w:tblPr>
        <w:tblW w:w="5000" w:type="pct"/>
        <w:tblLook w:val="00A0"/>
      </w:tblPr>
      <w:tblGrid>
        <w:gridCol w:w="870"/>
        <w:gridCol w:w="4181"/>
        <w:gridCol w:w="930"/>
        <w:gridCol w:w="1126"/>
        <w:gridCol w:w="1266"/>
        <w:gridCol w:w="2178"/>
      </w:tblGrid>
      <w:tr w:rsidR="005452E1" w:rsidRPr="000B4713" w:rsidTr="00EA69BB">
        <w:trPr>
          <w:trHeight w:val="270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452E1" w:rsidRPr="00365ABC" w:rsidRDefault="005452E1" w:rsidP="00B54D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2E1" w:rsidRPr="00365ABC" w:rsidRDefault="005452E1" w:rsidP="00B54D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452E1" w:rsidRPr="00365ABC" w:rsidRDefault="005452E1" w:rsidP="00B54D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452E1" w:rsidRPr="00365ABC" w:rsidRDefault="005452E1" w:rsidP="00B54D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452E1" w:rsidRPr="00365ABC" w:rsidRDefault="005452E1" w:rsidP="00B54D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2E1" w:rsidRPr="00365ABC" w:rsidRDefault="005452E1" w:rsidP="00B54D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452E1" w:rsidRPr="000B4713" w:rsidTr="00EA69BB">
        <w:trPr>
          <w:trHeight w:val="255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52E1" w:rsidRPr="00365ABC" w:rsidRDefault="005452E1" w:rsidP="00B54D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A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</w:p>
        </w:tc>
        <w:tc>
          <w:tcPr>
            <w:tcW w:w="27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452E1" w:rsidRPr="00365ABC" w:rsidRDefault="005452E1" w:rsidP="00B54D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AB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позиции 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52E1" w:rsidRPr="00365ABC" w:rsidRDefault="005452E1" w:rsidP="00B54D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A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Кол-во </w:t>
            </w:r>
          </w:p>
        </w:tc>
        <w:tc>
          <w:tcPr>
            <w:tcW w:w="4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52E1" w:rsidRPr="00365ABC" w:rsidRDefault="005452E1" w:rsidP="00B54D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ABC">
              <w:rPr>
                <w:rFonts w:ascii="Times New Roman" w:hAnsi="Times New Roman"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452E1" w:rsidRPr="00365ABC" w:rsidRDefault="005452E1" w:rsidP="00B54D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ABC">
              <w:rPr>
                <w:rFonts w:ascii="Times New Roman" w:hAnsi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644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452E1" w:rsidRPr="00365ABC" w:rsidRDefault="005452E1" w:rsidP="00B54D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Описание</w:t>
            </w:r>
          </w:p>
        </w:tc>
      </w:tr>
      <w:tr w:rsidR="005452E1" w:rsidRPr="000B4713" w:rsidTr="00EA69BB">
        <w:trPr>
          <w:trHeight w:val="255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52E1" w:rsidRPr="00365ABC" w:rsidRDefault="005452E1" w:rsidP="00B54D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65AB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5452E1" w:rsidRPr="00B95F41" w:rsidRDefault="005452E1" w:rsidP="00B54DC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95F41">
              <w:rPr>
                <w:rFonts w:ascii="Times New Roman" w:hAnsi="Times New Roman" w:cs="Times New Roman"/>
                <w:b/>
                <w:sz w:val="28"/>
                <w:szCs w:val="28"/>
              </w:rPr>
              <w:t>Гипсовые фигуры</w:t>
            </w:r>
            <w:r w:rsidRPr="00B95F41">
              <w:rPr>
                <w:b/>
                <w:sz w:val="28"/>
                <w:szCs w:val="28"/>
              </w:rPr>
              <w:t xml:space="preserve"> </w:t>
            </w:r>
          </w:p>
          <w:p w:rsidR="005452E1" w:rsidRPr="00365ABC" w:rsidRDefault="005452E1" w:rsidP="00B54DC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t xml:space="preserve">   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452E1" w:rsidRDefault="005452E1" w:rsidP="00B54DC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2E1" w:rsidRPr="007C431F" w:rsidRDefault="005452E1" w:rsidP="00B54DC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452E1" w:rsidRDefault="005452E1" w:rsidP="00B54DC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2E1" w:rsidRPr="007C431F" w:rsidRDefault="005452E1" w:rsidP="00B54DC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52E1" w:rsidRPr="00365ABC" w:rsidRDefault="005452E1" w:rsidP="00B95F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2150</w:t>
            </w:r>
          </w:p>
        </w:tc>
        <w:tc>
          <w:tcPr>
            <w:tcW w:w="64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452E1" w:rsidRPr="00AD6842" w:rsidRDefault="005452E1" w:rsidP="00B54DC8">
            <w:pPr>
              <w:spacing w:after="0" w:line="240" w:lineRule="auto"/>
              <w:rPr>
                <w:rStyle w:val="b"/>
                <w:rFonts w:ascii="Times New Roman" w:hAnsi="Times New Roman"/>
                <w:sz w:val="24"/>
                <w:szCs w:val="24"/>
              </w:rPr>
            </w:pPr>
            <w:r w:rsidRPr="00AD6842">
              <w:rPr>
                <w:rStyle w:val="b"/>
                <w:rFonts w:ascii="Times New Roman" w:hAnsi="Times New Roman"/>
                <w:sz w:val="24"/>
                <w:szCs w:val="24"/>
              </w:rPr>
              <w:t> Гипсовые учебные пособия - важный элемент в оснащении класса ИЗО.</w:t>
            </w:r>
            <w:r w:rsidRPr="00AD68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6842">
              <w:rPr>
                <w:rStyle w:val="b"/>
                <w:rFonts w:ascii="Times New Roman" w:hAnsi="Times New Roman"/>
                <w:sz w:val="24"/>
                <w:szCs w:val="24"/>
              </w:rPr>
              <w:t xml:space="preserve">    Классические формы способствуют развитию пространственного мышления учащегося, рисование их вырабатывает навыки передачи перспективы, игры света и тени. </w:t>
            </w:r>
            <w:r w:rsidRPr="00AD68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6842">
              <w:rPr>
                <w:rStyle w:val="b"/>
                <w:rFonts w:ascii="Times New Roman" w:hAnsi="Times New Roman"/>
                <w:sz w:val="24"/>
                <w:szCs w:val="24"/>
              </w:rPr>
              <w:t>    Гипсы полые, легкие; покрытие матовое, при студийном освещении не дают бликов.</w:t>
            </w:r>
          </w:p>
          <w:p w:rsidR="005452E1" w:rsidRPr="00AD6842" w:rsidRDefault="005452E1" w:rsidP="00B54DC8">
            <w:pPr>
              <w:spacing w:after="0" w:line="240" w:lineRule="auto"/>
              <w:rPr>
                <w:rStyle w:val="b"/>
                <w:rFonts w:ascii="Times New Roman" w:hAnsi="Times New Roman"/>
                <w:sz w:val="24"/>
                <w:szCs w:val="24"/>
              </w:rPr>
            </w:pPr>
            <w:r w:rsidRPr="00AD6842">
              <w:rPr>
                <w:rStyle w:val="b"/>
                <w:rFonts w:ascii="Times New Roman" w:hAnsi="Times New Roman"/>
                <w:sz w:val="24"/>
                <w:szCs w:val="24"/>
              </w:rPr>
              <w:t>Перечень фигур:</w:t>
            </w:r>
          </w:p>
          <w:p w:rsidR="005452E1" w:rsidRPr="00AD6842" w:rsidRDefault="005452E1" w:rsidP="00B54DC8">
            <w:pPr>
              <w:spacing w:after="0" w:line="240" w:lineRule="auto"/>
              <w:rPr>
                <w:rStyle w:val="b"/>
                <w:rFonts w:ascii="Times New Roman" w:hAnsi="Times New Roman"/>
                <w:sz w:val="24"/>
                <w:szCs w:val="24"/>
              </w:rPr>
            </w:pPr>
            <w:r w:rsidRPr="00AD6842">
              <w:rPr>
                <w:rStyle w:val="b"/>
                <w:rFonts w:ascii="Times New Roman" w:hAnsi="Times New Roman"/>
                <w:sz w:val="24"/>
                <w:szCs w:val="24"/>
              </w:rPr>
              <w:t xml:space="preserve">1.Куб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AD6842">
                <w:rPr>
                  <w:rStyle w:val="b"/>
                  <w:rFonts w:ascii="Times New Roman" w:hAnsi="Times New Roman"/>
                  <w:sz w:val="24"/>
                  <w:szCs w:val="24"/>
                </w:rPr>
                <w:t>15 см</w:t>
              </w:r>
            </w:smartTag>
          </w:p>
          <w:p w:rsidR="005452E1" w:rsidRPr="00AD6842" w:rsidRDefault="005452E1" w:rsidP="00B54DC8">
            <w:pPr>
              <w:spacing w:after="0" w:line="240" w:lineRule="auto"/>
              <w:rPr>
                <w:rStyle w:val="b"/>
                <w:rFonts w:ascii="Times New Roman" w:hAnsi="Times New Roman"/>
                <w:sz w:val="24"/>
                <w:szCs w:val="24"/>
              </w:rPr>
            </w:pPr>
            <w:r w:rsidRPr="00AD6842">
              <w:rPr>
                <w:rStyle w:val="b"/>
                <w:rFonts w:ascii="Times New Roman" w:hAnsi="Times New Roman"/>
                <w:sz w:val="24"/>
                <w:szCs w:val="24"/>
              </w:rPr>
              <w:t>2. Конус 20см</w:t>
            </w:r>
          </w:p>
          <w:p w:rsidR="005452E1" w:rsidRPr="00AD6842" w:rsidRDefault="005452E1" w:rsidP="00B54DC8">
            <w:pPr>
              <w:spacing w:after="0" w:line="240" w:lineRule="auto"/>
              <w:rPr>
                <w:rStyle w:val="b"/>
                <w:rFonts w:ascii="Times New Roman" w:hAnsi="Times New Roman"/>
                <w:sz w:val="24"/>
                <w:szCs w:val="24"/>
              </w:rPr>
            </w:pPr>
            <w:r w:rsidRPr="00AD6842">
              <w:rPr>
                <w:rStyle w:val="b"/>
                <w:rFonts w:ascii="Times New Roman" w:hAnsi="Times New Roman"/>
                <w:sz w:val="24"/>
                <w:szCs w:val="24"/>
              </w:rPr>
              <w:t xml:space="preserve">3.Пирамида четырехгранная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AD6842">
                <w:rPr>
                  <w:rStyle w:val="b"/>
                  <w:rFonts w:ascii="Times New Roman" w:hAnsi="Times New Roman"/>
                  <w:sz w:val="24"/>
                  <w:szCs w:val="24"/>
                </w:rPr>
                <w:t>20 см</w:t>
              </w:r>
            </w:smartTag>
          </w:p>
          <w:p w:rsidR="005452E1" w:rsidRPr="00AD6842" w:rsidRDefault="005452E1" w:rsidP="00B54DC8">
            <w:pPr>
              <w:spacing w:after="0" w:line="240" w:lineRule="auto"/>
              <w:rPr>
                <w:rStyle w:val="b"/>
                <w:rFonts w:ascii="Times New Roman" w:hAnsi="Times New Roman"/>
                <w:sz w:val="24"/>
                <w:szCs w:val="24"/>
              </w:rPr>
            </w:pPr>
            <w:r w:rsidRPr="00AD6842">
              <w:rPr>
                <w:rStyle w:val="b"/>
                <w:rFonts w:ascii="Times New Roman" w:hAnsi="Times New Roman"/>
                <w:sz w:val="24"/>
                <w:szCs w:val="24"/>
              </w:rPr>
              <w:t xml:space="preserve">4.Шар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AD6842">
                <w:rPr>
                  <w:rStyle w:val="b"/>
                  <w:rFonts w:ascii="Times New Roman" w:hAnsi="Times New Roman"/>
                  <w:sz w:val="24"/>
                  <w:szCs w:val="24"/>
                </w:rPr>
                <w:t>15 см</w:t>
              </w:r>
            </w:smartTag>
            <w:r w:rsidRPr="00AD6842">
              <w:rPr>
                <w:rStyle w:val="b"/>
                <w:rFonts w:ascii="Times New Roman" w:hAnsi="Times New Roman"/>
                <w:sz w:val="24"/>
                <w:szCs w:val="24"/>
              </w:rPr>
              <w:t>.</w:t>
            </w:r>
          </w:p>
          <w:p w:rsidR="005452E1" w:rsidRPr="00AD6842" w:rsidRDefault="005452E1" w:rsidP="00B54D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842">
              <w:rPr>
                <w:rStyle w:val="b"/>
                <w:rFonts w:ascii="Times New Roman" w:hAnsi="Times New Roman"/>
                <w:sz w:val="24"/>
                <w:szCs w:val="24"/>
              </w:rPr>
              <w:t xml:space="preserve">5. Призма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AD6842">
                <w:rPr>
                  <w:rStyle w:val="b"/>
                  <w:rFonts w:ascii="Times New Roman" w:hAnsi="Times New Roman"/>
                  <w:sz w:val="24"/>
                  <w:szCs w:val="24"/>
                </w:rPr>
                <w:t>20 см</w:t>
              </w:r>
            </w:smartTag>
          </w:p>
        </w:tc>
      </w:tr>
      <w:tr w:rsidR="005452E1" w:rsidRPr="000B4713" w:rsidTr="00B95F41">
        <w:trPr>
          <w:trHeight w:val="510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52E1" w:rsidRPr="00365ABC" w:rsidRDefault="005452E1" w:rsidP="00B54D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65AB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1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5452E1" w:rsidRPr="00B95F41" w:rsidRDefault="005452E1" w:rsidP="00B54DC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95F41">
              <w:rPr>
                <w:rFonts w:ascii="Times New Roman" w:hAnsi="Times New Roman" w:cs="Times New Roman"/>
                <w:b/>
                <w:sz w:val="28"/>
                <w:szCs w:val="28"/>
              </w:rPr>
              <w:t>Подиум для натюрмортов</w:t>
            </w:r>
            <w:r w:rsidRPr="00B95F41">
              <w:rPr>
                <w:b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452E1" w:rsidRDefault="005452E1" w:rsidP="00B54DC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452E1" w:rsidRDefault="005452E1" w:rsidP="00B54DC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4240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52E1" w:rsidRPr="00365ABC" w:rsidRDefault="005452E1" w:rsidP="00B54D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4240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52E1" w:rsidRPr="00AD6842" w:rsidRDefault="005452E1" w:rsidP="00B54D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842">
              <w:rPr>
                <w:rStyle w:val="b"/>
                <w:rFonts w:ascii="Times New Roman" w:hAnsi="Times New Roman"/>
                <w:sz w:val="24"/>
                <w:szCs w:val="24"/>
              </w:rPr>
              <w:t xml:space="preserve">Регулируемый натюрмортный стол с рабочей площадкой 60х40 см, дискретно, с шагом в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AD6842">
                <w:rPr>
                  <w:rStyle w:val="b"/>
                  <w:rFonts w:ascii="Times New Roman" w:hAnsi="Times New Roman"/>
                  <w:sz w:val="24"/>
                  <w:szCs w:val="24"/>
                </w:rPr>
                <w:t>15 см</w:t>
              </w:r>
            </w:smartTag>
            <w:r w:rsidRPr="00AD6842">
              <w:rPr>
                <w:rStyle w:val="b"/>
                <w:rFonts w:ascii="Times New Roman" w:hAnsi="Times New Roman"/>
                <w:sz w:val="24"/>
                <w:szCs w:val="24"/>
              </w:rPr>
              <w:t xml:space="preserve">, устанавливаемой на 4 уровнях. Это уровни 52, 67, 82 и </w:t>
            </w:r>
            <w:smartTag w:uri="urn:schemas-microsoft-com:office:smarttags" w:element="metricconverter">
              <w:smartTagPr>
                <w:attr w:name="ProductID" w:val="97 см"/>
              </w:smartTagPr>
              <w:r w:rsidRPr="00AD6842">
                <w:rPr>
                  <w:rStyle w:val="b"/>
                  <w:rFonts w:ascii="Times New Roman" w:hAnsi="Times New Roman"/>
                  <w:sz w:val="24"/>
                  <w:szCs w:val="24"/>
                </w:rPr>
                <w:t>97 см</w:t>
              </w:r>
            </w:smartTag>
            <w:r w:rsidRPr="00AD6842">
              <w:rPr>
                <w:rStyle w:val="b"/>
                <w:rFonts w:ascii="Times New Roman" w:hAnsi="Times New Roman"/>
                <w:sz w:val="24"/>
                <w:szCs w:val="24"/>
              </w:rPr>
              <w:t xml:space="preserve"> отд поверхности пола.</w:t>
            </w:r>
            <w:r w:rsidRPr="00AD68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6842">
              <w:rPr>
                <w:rStyle w:val="b"/>
                <w:rFonts w:ascii="Times New Roman" w:hAnsi="Times New Roman"/>
                <w:sz w:val="24"/>
                <w:szCs w:val="24"/>
              </w:rPr>
              <w:t xml:space="preserve">    Основное предназначение - выставка натюрмортов и муляжей для рисования с натуры. Изготавливлен из рейки сосны профиля 20х40 мм, </w:t>
            </w:r>
            <w:smartTag w:uri="urn:schemas-microsoft-com:office:smarttags" w:element="metricconverter">
              <w:smartTagPr>
                <w:attr w:name="ProductID" w:val="6 мм"/>
              </w:smartTagPr>
              <w:r w:rsidRPr="00AD6842">
                <w:rPr>
                  <w:rStyle w:val="b"/>
                  <w:rFonts w:ascii="Times New Roman" w:hAnsi="Times New Roman"/>
                  <w:sz w:val="24"/>
                  <w:szCs w:val="24"/>
                </w:rPr>
                <w:t>6 мм</w:t>
              </w:r>
            </w:smartTag>
            <w:r w:rsidRPr="00AD6842">
              <w:rPr>
                <w:rStyle w:val="b"/>
                <w:rFonts w:ascii="Times New Roman" w:hAnsi="Times New Roman"/>
                <w:sz w:val="24"/>
                <w:szCs w:val="24"/>
              </w:rPr>
              <w:t xml:space="preserve"> толщины фанеры сорта 2/2, для фиксации используются саморезы.</w:t>
            </w:r>
          </w:p>
        </w:tc>
      </w:tr>
      <w:tr w:rsidR="005452E1" w:rsidRPr="000B4713" w:rsidTr="00EA69BB">
        <w:trPr>
          <w:trHeight w:val="510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52E1" w:rsidRPr="00365ABC" w:rsidRDefault="005452E1" w:rsidP="00B54D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65AB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5452E1" w:rsidRDefault="005452E1" w:rsidP="00B54DC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5452E1" w:rsidRDefault="005452E1" w:rsidP="00B54DC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5452E1" w:rsidRDefault="005452E1" w:rsidP="00B54DC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5452E1" w:rsidRPr="00B95F41" w:rsidRDefault="005452E1" w:rsidP="0014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F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Набор муляжей </w:t>
            </w:r>
          </w:p>
          <w:p w:rsidR="005452E1" w:rsidRPr="00365ABC" w:rsidRDefault="005452E1" w:rsidP="00B54DC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452E1" w:rsidRDefault="005452E1" w:rsidP="00B54DC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452E1" w:rsidRDefault="005452E1" w:rsidP="00B54DC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1834,40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52E1" w:rsidRPr="00365ABC" w:rsidRDefault="005452E1" w:rsidP="00B54D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5503,20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2E1" w:rsidRPr="00AD6842" w:rsidRDefault="005452E1" w:rsidP="00B54DC8">
            <w:pPr>
              <w:spacing w:after="0" w:line="240" w:lineRule="auto"/>
              <w:rPr>
                <w:rStyle w:val="b"/>
                <w:rFonts w:ascii="Times New Roman" w:hAnsi="Times New Roman"/>
                <w:sz w:val="24"/>
                <w:szCs w:val="24"/>
              </w:rPr>
            </w:pPr>
            <w:r w:rsidRPr="00AD6842">
              <w:rPr>
                <w:rStyle w:val="b"/>
                <w:rFonts w:ascii="Times New Roman" w:hAnsi="Times New Roman"/>
                <w:sz w:val="24"/>
                <w:szCs w:val="24"/>
              </w:rPr>
              <w:t>Муляжи выполнены из пенополистирола, сверху окрашены масляными красками. Размеры соответствуют усредненным величинам соответствующих плодов.</w:t>
            </w:r>
          </w:p>
          <w:p w:rsidR="005452E1" w:rsidRPr="00AD6842" w:rsidRDefault="005452E1" w:rsidP="00B54DC8">
            <w:pPr>
              <w:spacing w:after="0" w:line="240" w:lineRule="auto"/>
              <w:rPr>
                <w:rStyle w:val="b"/>
                <w:rFonts w:ascii="Times New Roman" w:hAnsi="Times New Roman"/>
                <w:sz w:val="24"/>
                <w:szCs w:val="24"/>
              </w:rPr>
            </w:pPr>
            <w:r w:rsidRPr="00AD6842">
              <w:rPr>
                <w:rStyle w:val="b"/>
                <w:rFonts w:ascii="Times New Roman" w:hAnsi="Times New Roman"/>
                <w:sz w:val="24"/>
                <w:szCs w:val="24"/>
              </w:rPr>
              <w:t>Перечень:</w:t>
            </w:r>
          </w:p>
          <w:p w:rsidR="005452E1" w:rsidRPr="00AD6842" w:rsidRDefault="005452E1" w:rsidP="00AB4DC8">
            <w:pPr>
              <w:spacing w:after="0" w:line="240" w:lineRule="auto"/>
              <w:rPr>
                <w:rStyle w:val="b"/>
                <w:rFonts w:ascii="Times New Roman" w:hAnsi="Times New Roman"/>
                <w:sz w:val="24"/>
                <w:szCs w:val="24"/>
              </w:rPr>
            </w:pPr>
            <w:r w:rsidRPr="00AD6842">
              <w:rPr>
                <w:rStyle w:val="b"/>
                <w:rFonts w:ascii="Times New Roman" w:hAnsi="Times New Roman"/>
                <w:sz w:val="24"/>
                <w:szCs w:val="24"/>
              </w:rPr>
              <w:t>1.корзина с овощами 1523р.</w:t>
            </w:r>
          </w:p>
          <w:p w:rsidR="005452E1" w:rsidRPr="00AD6842" w:rsidRDefault="005452E1" w:rsidP="00AB4DC8">
            <w:pPr>
              <w:spacing w:after="0" w:line="240" w:lineRule="auto"/>
              <w:rPr>
                <w:rStyle w:val="b"/>
                <w:rFonts w:ascii="Times New Roman" w:hAnsi="Times New Roman"/>
                <w:sz w:val="24"/>
                <w:szCs w:val="24"/>
              </w:rPr>
            </w:pPr>
            <w:r w:rsidRPr="00AD6842">
              <w:rPr>
                <w:rStyle w:val="b"/>
                <w:rFonts w:ascii="Times New Roman" w:hAnsi="Times New Roman"/>
                <w:sz w:val="24"/>
                <w:szCs w:val="24"/>
              </w:rPr>
              <w:t>2. корзина с фруктами 1523р.</w:t>
            </w:r>
          </w:p>
          <w:p w:rsidR="005452E1" w:rsidRPr="00AD6842" w:rsidRDefault="005452E1" w:rsidP="00AB4DC8">
            <w:pPr>
              <w:spacing w:after="0" w:line="240" w:lineRule="auto"/>
              <w:rPr>
                <w:rStyle w:val="b"/>
                <w:rFonts w:ascii="Times New Roman" w:hAnsi="Times New Roman"/>
                <w:sz w:val="24"/>
                <w:szCs w:val="24"/>
              </w:rPr>
            </w:pPr>
            <w:r w:rsidRPr="00AD6842">
              <w:rPr>
                <w:rStyle w:val="b"/>
                <w:rFonts w:ascii="Times New Roman" w:hAnsi="Times New Roman"/>
                <w:sz w:val="24"/>
                <w:szCs w:val="24"/>
              </w:rPr>
              <w:t>3. корзина с грибами  1523р.</w:t>
            </w:r>
          </w:p>
          <w:p w:rsidR="005452E1" w:rsidRPr="00AD6842" w:rsidRDefault="005452E1" w:rsidP="00AB4DC8">
            <w:pPr>
              <w:spacing w:after="0" w:line="240" w:lineRule="auto"/>
              <w:rPr>
                <w:rStyle w:val="b"/>
                <w:rFonts w:ascii="Times New Roman" w:hAnsi="Times New Roman"/>
                <w:sz w:val="24"/>
                <w:szCs w:val="24"/>
              </w:rPr>
            </w:pPr>
          </w:p>
          <w:p w:rsidR="005452E1" w:rsidRPr="00AD6842" w:rsidRDefault="005452E1" w:rsidP="00AB4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2E1" w:rsidRPr="000B4713" w:rsidTr="00AD6842">
        <w:trPr>
          <w:trHeight w:val="3225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452E1" w:rsidRPr="00365ABC" w:rsidRDefault="005452E1" w:rsidP="00B54D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452E1" w:rsidRDefault="005452E1" w:rsidP="0014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684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 </w:t>
            </w:r>
            <w:r w:rsidRPr="00AD6842">
              <w:rPr>
                <w:rFonts w:ascii="Times New Roman" w:hAnsi="Times New Roman" w:cs="Times New Roman"/>
                <w:b/>
                <w:sz w:val="28"/>
                <w:szCs w:val="28"/>
              </w:rPr>
              <w:t>Мольберты</w:t>
            </w:r>
            <w:r>
              <w:t xml:space="preserve"> </w:t>
            </w:r>
          </w:p>
          <w:p w:rsidR="005452E1" w:rsidRPr="00365ABC" w:rsidRDefault="005452E1" w:rsidP="00B54D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452E1" w:rsidRDefault="005452E1" w:rsidP="00B54DC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452E1" w:rsidRDefault="005452E1" w:rsidP="00B54DC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452E1" w:rsidRPr="00365ABC" w:rsidRDefault="005452E1" w:rsidP="00AD68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452E1" w:rsidRPr="00AD6842" w:rsidRDefault="005452E1" w:rsidP="00B54D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842">
              <w:rPr>
                <w:rStyle w:val="b"/>
                <w:rFonts w:ascii="Times New Roman" w:hAnsi="Times New Roman"/>
                <w:sz w:val="24"/>
                <w:szCs w:val="24"/>
              </w:rPr>
              <w:t xml:space="preserve">Мольберт каркасный "Хлопушка" </w:t>
            </w:r>
            <w:r w:rsidRPr="00AD68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6842">
              <w:rPr>
                <w:rStyle w:val="b"/>
                <w:rFonts w:ascii="Times New Roman" w:hAnsi="Times New Roman"/>
                <w:sz w:val="24"/>
                <w:szCs w:val="24"/>
              </w:rPr>
              <w:t>105х50 см со складной полкой 17х43 см в три четверти</w:t>
            </w:r>
          </w:p>
        </w:tc>
      </w:tr>
      <w:tr w:rsidR="005452E1" w:rsidRPr="000B4713" w:rsidTr="00EA69BB">
        <w:trPr>
          <w:trHeight w:val="255"/>
        </w:trPr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52E1" w:rsidRPr="00AD6842" w:rsidRDefault="005452E1" w:rsidP="00B54D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71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452E1" w:rsidRPr="00AD6842" w:rsidRDefault="005452E1" w:rsidP="0014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</w:t>
            </w:r>
            <w:r w:rsidRPr="00AD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орок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семь</w:t>
            </w:r>
            <w:r w:rsidRPr="00AD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тысяч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пятьсот тридцать три рубля двадцать копеек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452E1" w:rsidRDefault="005452E1" w:rsidP="00B54DC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452E1" w:rsidRDefault="005452E1" w:rsidP="00B54DC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52E1" w:rsidRDefault="005452E1" w:rsidP="00B54D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47533,20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452E1" w:rsidRPr="00365ABC" w:rsidRDefault="005452E1" w:rsidP="00B54D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452E1" w:rsidRDefault="005452E1" w:rsidP="00AB10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52E1" w:rsidRDefault="005452E1" w:rsidP="00AB10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А.В. Павлов</w:t>
      </w:r>
    </w:p>
    <w:p w:rsidR="005452E1" w:rsidRPr="00AD6842" w:rsidRDefault="005452E1" w:rsidP="00AD6842">
      <w:pPr>
        <w:rPr>
          <w:rFonts w:ascii="Times New Roman" w:hAnsi="Times New Roman" w:cs="Times New Roman"/>
          <w:sz w:val="24"/>
          <w:szCs w:val="24"/>
        </w:rPr>
      </w:pPr>
    </w:p>
    <w:p w:rsidR="005452E1" w:rsidRDefault="005452E1" w:rsidP="00AD6842">
      <w:pPr>
        <w:rPr>
          <w:rFonts w:ascii="Times New Roman" w:hAnsi="Times New Roman" w:cs="Times New Roman"/>
          <w:sz w:val="24"/>
          <w:szCs w:val="24"/>
        </w:rPr>
        <w:sectPr w:rsidR="005452E1" w:rsidSect="00011E87">
          <w:pgSz w:w="11906" w:h="16838"/>
          <w:pgMar w:top="1134" w:right="851" w:bottom="1134" w:left="720" w:header="709" w:footer="709" w:gutter="0"/>
          <w:cols w:space="708"/>
          <w:docGrid w:linePitch="360"/>
        </w:sectPr>
      </w:pPr>
    </w:p>
    <w:p w:rsidR="005452E1" w:rsidRPr="00AD6842" w:rsidRDefault="005452E1" w:rsidP="00AD6842">
      <w:pPr>
        <w:rPr>
          <w:rFonts w:ascii="Times New Roman" w:hAnsi="Times New Roman" w:cs="Times New Roman"/>
          <w:sz w:val="24"/>
          <w:szCs w:val="24"/>
        </w:rPr>
      </w:pPr>
    </w:p>
    <w:p w:rsidR="005452E1" w:rsidRPr="00AD6842" w:rsidRDefault="005452E1" w:rsidP="00AD6842">
      <w:pPr>
        <w:tabs>
          <w:tab w:val="left" w:pos="398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55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5"/>
        <w:gridCol w:w="4920"/>
        <w:gridCol w:w="2756"/>
        <w:gridCol w:w="2204"/>
        <w:gridCol w:w="4664"/>
      </w:tblGrid>
      <w:tr w:rsidR="005452E1" w:rsidRPr="00F536B1" w:rsidTr="00B54DC8">
        <w:trPr>
          <w:trHeight w:val="452"/>
        </w:trPr>
        <w:tc>
          <w:tcPr>
            <w:tcW w:w="15549" w:type="dxa"/>
            <w:gridSpan w:val="5"/>
          </w:tcPr>
          <w:p w:rsidR="005452E1" w:rsidRPr="00AC3780" w:rsidRDefault="005452E1" w:rsidP="00B54D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Рисунок и ж</w:t>
            </w:r>
            <w:r w:rsidRPr="00AC378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ивопись</w:t>
            </w:r>
          </w:p>
          <w:p w:rsidR="005452E1" w:rsidRPr="00AC3780" w:rsidRDefault="005452E1" w:rsidP="00B54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C378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Наименование дополнительной общеобразовательной программы, </w:t>
            </w:r>
          </w:p>
          <w:p w:rsidR="005452E1" w:rsidRPr="00AC3780" w:rsidRDefault="005452E1" w:rsidP="00B54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C378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планируемой к реализации с использованием перечисленного ниже оборудования</w:t>
            </w:r>
          </w:p>
          <w:p w:rsidR="005452E1" w:rsidRPr="00AC3780" w:rsidRDefault="005452E1" w:rsidP="00B54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5452E1" w:rsidRPr="00F536B1" w:rsidTr="00B54DC8">
        <w:trPr>
          <w:trHeight w:val="286"/>
        </w:trPr>
        <w:tc>
          <w:tcPr>
            <w:tcW w:w="15549" w:type="dxa"/>
            <w:gridSpan w:val="5"/>
          </w:tcPr>
          <w:p w:rsidR="005452E1" w:rsidRPr="00F536B1" w:rsidRDefault="005452E1" w:rsidP="00B54D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F536B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Муниципальное бюджетное общеобразовательное учреждение Средняя общеобразовательная школа №9 города Бирска </w:t>
            </w:r>
          </w:p>
          <w:p w:rsidR="005452E1" w:rsidRPr="00AC3780" w:rsidRDefault="005452E1" w:rsidP="00B54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F536B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муниципального района Бирский район Республики Башкортостан</w:t>
            </w:r>
            <w:r w:rsidRPr="00AC378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5452E1" w:rsidRPr="00AC3780" w:rsidRDefault="005452E1" w:rsidP="00B54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C378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Наименование организации:</w:t>
            </w:r>
          </w:p>
        </w:tc>
      </w:tr>
      <w:tr w:rsidR="005452E1" w:rsidRPr="00F536B1" w:rsidTr="00B54D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E1" w:rsidRPr="00AC3780" w:rsidRDefault="005452E1" w:rsidP="00B54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37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E1" w:rsidRPr="00AC3780" w:rsidRDefault="005452E1" w:rsidP="00B54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37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E1" w:rsidRPr="00AC3780" w:rsidRDefault="005452E1" w:rsidP="00B54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37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одновременных пользователей</w:t>
            </w:r>
          </w:p>
          <w:p w:rsidR="005452E1" w:rsidRPr="00AC3780" w:rsidRDefault="005452E1" w:rsidP="00B54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37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AC37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</w:t>
            </w:r>
            <w:r w:rsidRPr="00AC37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  <w:r w:rsidRPr="00AC37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2E1" w:rsidRPr="00AC3780" w:rsidRDefault="005452E1" w:rsidP="00B54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37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Примерная рыночная стоимость позиции, руб.</w:t>
            </w:r>
          </w:p>
          <w:p w:rsidR="005452E1" w:rsidRPr="00AC3780" w:rsidRDefault="005452E1" w:rsidP="00B54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37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AC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AC378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i</w:t>
            </w:r>
            <w:r w:rsidRPr="00AC37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52E1" w:rsidRPr="00AC3780" w:rsidRDefault="005452E1" w:rsidP="00B54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37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Примерная стоимость данной позиции в расчете на одного человека, руб.</w:t>
            </w:r>
          </w:p>
          <w:p w:rsidR="005452E1" w:rsidRPr="00AC3780" w:rsidRDefault="005452E1" w:rsidP="00B54DC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37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AC37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</w:t>
            </w:r>
            <w:r w:rsidRPr="00AC37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n-US"/>
              </w:rPr>
              <w:t xml:space="preserve">i </w:t>
            </w:r>
            <w:r w:rsidRPr="00AC37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= C</w:t>
            </w:r>
            <w:r w:rsidRPr="00AC37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  <w:r w:rsidRPr="00AC37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sym w:font="Symbol" w:char="F02F"/>
            </w:r>
            <w:r w:rsidRPr="00AC37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N</w:t>
            </w:r>
            <w:r w:rsidRPr="00AC37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  <w:r w:rsidRPr="00AC37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5452E1" w:rsidRPr="00F536B1" w:rsidTr="00B54DC8">
        <w:trPr>
          <w:trHeight w:val="188"/>
        </w:trPr>
        <w:tc>
          <w:tcPr>
            <w:tcW w:w="1005" w:type="dxa"/>
          </w:tcPr>
          <w:p w:rsidR="005452E1" w:rsidRPr="00AC3780" w:rsidRDefault="005452E1" w:rsidP="00B54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20" w:type="dxa"/>
          </w:tcPr>
          <w:p w:rsidR="005452E1" w:rsidRPr="00F536B1" w:rsidRDefault="005452E1" w:rsidP="00B54DC8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1">
              <w:rPr>
                <w:rFonts w:ascii="Times New Roman" w:hAnsi="Times New Roman" w:cs="Times New Roman"/>
                <w:sz w:val="24"/>
                <w:szCs w:val="24"/>
              </w:rPr>
              <w:t xml:space="preserve">Гипсовые фигуры </w:t>
            </w:r>
          </w:p>
        </w:tc>
        <w:tc>
          <w:tcPr>
            <w:tcW w:w="2756" w:type="dxa"/>
          </w:tcPr>
          <w:p w:rsidR="005452E1" w:rsidRPr="00F536B1" w:rsidRDefault="005452E1" w:rsidP="00B54DC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04" w:type="dxa"/>
          </w:tcPr>
          <w:p w:rsidR="005452E1" w:rsidRPr="00F536B1" w:rsidRDefault="005452E1" w:rsidP="00B54DC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2150</w:t>
            </w:r>
          </w:p>
        </w:tc>
        <w:tc>
          <w:tcPr>
            <w:tcW w:w="4664" w:type="dxa"/>
          </w:tcPr>
          <w:p w:rsidR="005452E1" w:rsidRPr="00F536B1" w:rsidRDefault="005452E1" w:rsidP="00B54DC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143,3</w:t>
            </w:r>
          </w:p>
        </w:tc>
      </w:tr>
      <w:tr w:rsidR="005452E1" w:rsidRPr="00F536B1" w:rsidTr="00B54DC8">
        <w:trPr>
          <w:trHeight w:val="188"/>
        </w:trPr>
        <w:tc>
          <w:tcPr>
            <w:tcW w:w="1005" w:type="dxa"/>
          </w:tcPr>
          <w:p w:rsidR="005452E1" w:rsidRPr="00AC3780" w:rsidRDefault="005452E1" w:rsidP="00B54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20" w:type="dxa"/>
          </w:tcPr>
          <w:p w:rsidR="005452E1" w:rsidRPr="00F536B1" w:rsidRDefault="005452E1" w:rsidP="00B54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1">
              <w:rPr>
                <w:rFonts w:ascii="Times New Roman" w:hAnsi="Times New Roman" w:cs="Times New Roman"/>
                <w:sz w:val="24"/>
                <w:szCs w:val="24"/>
              </w:rPr>
              <w:t>Подиум для натюрмортов</w:t>
            </w:r>
          </w:p>
        </w:tc>
        <w:tc>
          <w:tcPr>
            <w:tcW w:w="2756" w:type="dxa"/>
          </w:tcPr>
          <w:p w:rsidR="005452E1" w:rsidRPr="00F536B1" w:rsidRDefault="005452E1" w:rsidP="00B54DC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04" w:type="dxa"/>
          </w:tcPr>
          <w:p w:rsidR="005452E1" w:rsidRPr="00F536B1" w:rsidRDefault="005452E1" w:rsidP="00B54DC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4240</w:t>
            </w:r>
          </w:p>
        </w:tc>
        <w:tc>
          <w:tcPr>
            <w:tcW w:w="4664" w:type="dxa"/>
          </w:tcPr>
          <w:p w:rsidR="005452E1" w:rsidRPr="00F536B1" w:rsidRDefault="005452E1" w:rsidP="00B54DC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1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5452E1" w:rsidRPr="00F536B1" w:rsidTr="00B54DC8">
        <w:trPr>
          <w:trHeight w:val="188"/>
        </w:trPr>
        <w:tc>
          <w:tcPr>
            <w:tcW w:w="1005" w:type="dxa"/>
          </w:tcPr>
          <w:p w:rsidR="005452E1" w:rsidRPr="00AC3780" w:rsidRDefault="005452E1" w:rsidP="00B54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20" w:type="dxa"/>
          </w:tcPr>
          <w:p w:rsidR="005452E1" w:rsidRPr="00F536B1" w:rsidRDefault="005452E1" w:rsidP="00B54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1">
              <w:rPr>
                <w:rFonts w:ascii="Times New Roman" w:hAnsi="Times New Roman" w:cs="Times New Roman"/>
                <w:sz w:val="24"/>
                <w:szCs w:val="24"/>
              </w:rPr>
              <w:t>Набор муляжей овощей, фруктов, грибов</w:t>
            </w:r>
          </w:p>
        </w:tc>
        <w:tc>
          <w:tcPr>
            <w:tcW w:w="2756" w:type="dxa"/>
          </w:tcPr>
          <w:p w:rsidR="005452E1" w:rsidRPr="00F536B1" w:rsidRDefault="005452E1" w:rsidP="00B54DC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04" w:type="dxa"/>
          </w:tcPr>
          <w:p w:rsidR="005452E1" w:rsidRPr="00F536B1" w:rsidRDefault="005452E1" w:rsidP="00B54DC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5503,20</w:t>
            </w:r>
          </w:p>
        </w:tc>
        <w:tc>
          <w:tcPr>
            <w:tcW w:w="4664" w:type="dxa"/>
          </w:tcPr>
          <w:p w:rsidR="005452E1" w:rsidRPr="00F536B1" w:rsidRDefault="005452E1" w:rsidP="00B54DC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282,6</w:t>
            </w:r>
          </w:p>
        </w:tc>
      </w:tr>
      <w:tr w:rsidR="005452E1" w:rsidRPr="00F536B1" w:rsidTr="00B54DC8">
        <w:trPr>
          <w:trHeight w:val="188"/>
        </w:trPr>
        <w:tc>
          <w:tcPr>
            <w:tcW w:w="1005" w:type="dxa"/>
          </w:tcPr>
          <w:p w:rsidR="005452E1" w:rsidRPr="00AC3780" w:rsidRDefault="005452E1" w:rsidP="00B54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20" w:type="dxa"/>
          </w:tcPr>
          <w:p w:rsidR="005452E1" w:rsidRPr="00F536B1" w:rsidRDefault="005452E1" w:rsidP="00B54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1">
              <w:rPr>
                <w:rFonts w:ascii="Times New Roman" w:hAnsi="Times New Roman" w:cs="Times New Roman"/>
                <w:sz w:val="24"/>
                <w:szCs w:val="24"/>
              </w:rPr>
              <w:t>Мольберты</w:t>
            </w:r>
          </w:p>
        </w:tc>
        <w:tc>
          <w:tcPr>
            <w:tcW w:w="2756" w:type="dxa"/>
          </w:tcPr>
          <w:p w:rsidR="005452E1" w:rsidRPr="00F536B1" w:rsidRDefault="005452E1" w:rsidP="00B54DC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04" w:type="dxa"/>
          </w:tcPr>
          <w:p w:rsidR="005452E1" w:rsidRPr="00F536B1" w:rsidRDefault="005452E1" w:rsidP="00B54DC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35640</w:t>
            </w:r>
          </w:p>
        </w:tc>
        <w:tc>
          <w:tcPr>
            <w:tcW w:w="4664" w:type="dxa"/>
          </w:tcPr>
          <w:p w:rsidR="005452E1" w:rsidRPr="00F536B1" w:rsidRDefault="005452E1" w:rsidP="00B54DC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B1">
              <w:rPr>
                <w:rFonts w:ascii="Times New Roman" w:hAnsi="Times New Roman" w:cs="Times New Roman"/>
                <w:sz w:val="24"/>
                <w:szCs w:val="24"/>
              </w:rPr>
              <w:t>2376</w:t>
            </w:r>
          </w:p>
        </w:tc>
      </w:tr>
      <w:tr w:rsidR="005452E1" w:rsidRPr="00F536B1" w:rsidTr="00B54DC8">
        <w:trPr>
          <w:trHeight w:val="188"/>
        </w:trPr>
        <w:tc>
          <w:tcPr>
            <w:tcW w:w="10885" w:type="dxa"/>
            <w:gridSpan w:val="4"/>
          </w:tcPr>
          <w:p w:rsidR="005452E1" w:rsidRPr="00F536B1" w:rsidRDefault="005452E1" w:rsidP="00B54DC8">
            <w:pPr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7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Примерная стоимость рабочего места (</w:t>
            </w:r>
            <w:r w:rsidRPr="00AC37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Sp</w:t>
            </w:r>
            <w:r w:rsidRPr="00AC37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664" w:type="dxa"/>
          </w:tcPr>
          <w:p w:rsidR="005452E1" w:rsidRPr="00F536B1" w:rsidRDefault="005452E1" w:rsidP="00B54DC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3053,9</w:t>
            </w:r>
          </w:p>
        </w:tc>
      </w:tr>
    </w:tbl>
    <w:p w:rsidR="005452E1" w:rsidRPr="00AC3780" w:rsidRDefault="005452E1" w:rsidP="00AD6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2E1" w:rsidRPr="00AC3780" w:rsidRDefault="005452E1" w:rsidP="00AD6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2E1" w:rsidRPr="00AC3780" w:rsidRDefault="005452E1" w:rsidP="00AD6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2E1" w:rsidRPr="00AC3780" w:rsidRDefault="005452E1" w:rsidP="00AD6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2E1" w:rsidRPr="00AC3780" w:rsidRDefault="005452E1" w:rsidP="00AD6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2E1" w:rsidRPr="00AC3780" w:rsidRDefault="005452E1" w:rsidP="00AD6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2E1" w:rsidRPr="00AC3780" w:rsidRDefault="005452E1" w:rsidP="00AD6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2E1" w:rsidRDefault="005452E1" w:rsidP="00AD68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52E1" w:rsidRDefault="005452E1" w:rsidP="00AD68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52E1" w:rsidRDefault="005452E1" w:rsidP="00AD68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52E1" w:rsidRDefault="005452E1" w:rsidP="00AD68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52E1" w:rsidRDefault="005452E1" w:rsidP="00AD68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52E1" w:rsidRDefault="005452E1" w:rsidP="00AD68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52E1" w:rsidRDefault="005452E1" w:rsidP="00AD68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52E1" w:rsidRPr="00AD6842" w:rsidRDefault="005452E1" w:rsidP="00AD6842">
      <w:pPr>
        <w:tabs>
          <w:tab w:val="left" w:pos="3980"/>
        </w:tabs>
        <w:rPr>
          <w:rFonts w:ascii="Times New Roman" w:hAnsi="Times New Roman" w:cs="Times New Roman"/>
          <w:sz w:val="24"/>
          <w:szCs w:val="24"/>
        </w:rPr>
      </w:pPr>
    </w:p>
    <w:sectPr w:rsidR="005452E1" w:rsidRPr="00AD6842" w:rsidSect="00011E87">
      <w:pgSz w:w="16838" w:h="11906" w:orient="landscape"/>
      <w:pgMar w:top="72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00E31"/>
    <w:multiLevelType w:val="hybridMultilevel"/>
    <w:tmpl w:val="0DB05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703F"/>
    <w:rsid w:val="00011E87"/>
    <w:rsid w:val="00020649"/>
    <w:rsid w:val="00072B4F"/>
    <w:rsid w:val="00073FB9"/>
    <w:rsid w:val="0009323B"/>
    <w:rsid w:val="00093C98"/>
    <w:rsid w:val="000B4713"/>
    <w:rsid w:val="000C6F5F"/>
    <w:rsid w:val="000F5E2F"/>
    <w:rsid w:val="0012052A"/>
    <w:rsid w:val="00147FF5"/>
    <w:rsid w:val="00150769"/>
    <w:rsid w:val="001D4BC7"/>
    <w:rsid w:val="001F26BB"/>
    <w:rsid w:val="00244D91"/>
    <w:rsid w:val="00280288"/>
    <w:rsid w:val="002E4610"/>
    <w:rsid w:val="003260AB"/>
    <w:rsid w:val="003353C2"/>
    <w:rsid w:val="00345367"/>
    <w:rsid w:val="00365ABC"/>
    <w:rsid w:val="003E6B76"/>
    <w:rsid w:val="00404808"/>
    <w:rsid w:val="00490473"/>
    <w:rsid w:val="005452E1"/>
    <w:rsid w:val="00573CED"/>
    <w:rsid w:val="00575220"/>
    <w:rsid w:val="0068554C"/>
    <w:rsid w:val="007005A9"/>
    <w:rsid w:val="007659FA"/>
    <w:rsid w:val="007C431F"/>
    <w:rsid w:val="007D5F14"/>
    <w:rsid w:val="00844B78"/>
    <w:rsid w:val="00851267"/>
    <w:rsid w:val="008831D4"/>
    <w:rsid w:val="00893522"/>
    <w:rsid w:val="008A0EA9"/>
    <w:rsid w:val="008B6EC9"/>
    <w:rsid w:val="00910D10"/>
    <w:rsid w:val="00955E2E"/>
    <w:rsid w:val="009A5A60"/>
    <w:rsid w:val="009B6FC9"/>
    <w:rsid w:val="00A03647"/>
    <w:rsid w:val="00A52D15"/>
    <w:rsid w:val="00AB1054"/>
    <w:rsid w:val="00AB4DC8"/>
    <w:rsid w:val="00AC3780"/>
    <w:rsid w:val="00AD33DD"/>
    <w:rsid w:val="00AD6842"/>
    <w:rsid w:val="00AF2EF5"/>
    <w:rsid w:val="00B2538E"/>
    <w:rsid w:val="00B46578"/>
    <w:rsid w:val="00B54DC8"/>
    <w:rsid w:val="00B82081"/>
    <w:rsid w:val="00B93232"/>
    <w:rsid w:val="00B95F41"/>
    <w:rsid w:val="00D0701A"/>
    <w:rsid w:val="00E12EB2"/>
    <w:rsid w:val="00E31E7A"/>
    <w:rsid w:val="00E8703F"/>
    <w:rsid w:val="00EA69BB"/>
    <w:rsid w:val="00EC72E8"/>
    <w:rsid w:val="00F01314"/>
    <w:rsid w:val="00F505C8"/>
    <w:rsid w:val="00F536B1"/>
    <w:rsid w:val="00FC27D9"/>
    <w:rsid w:val="00FC4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03F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8703F"/>
    <w:pPr>
      <w:spacing w:after="0" w:line="240" w:lineRule="auto"/>
      <w:ind w:left="720"/>
    </w:pPr>
    <w:rPr>
      <w:rFonts w:eastAsia="Calibri"/>
      <w:lang w:eastAsia="en-US"/>
    </w:rPr>
  </w:style>
  <w:style w:type="paragraph" w:customStyle="1" w:styleId="TableParagraph">
    <w:name w:val="Table Paragraph"/>
    <w:basedOn w:val="Normal"/>
    <w:link w:val="TableParagraph1"/>
    <w:uiPriority w:val="99"/>
    <w:rsid w:val="00E8703F"/>
    <w:pPr>
      <w:widowControl w:val="0"/>
      <w:suppressAutoHyphens/>
      <w:autoSpaceDE w:val="0"/>
      <w:spacing w:after="0" w:line="240" w:lineRule="auto"/>
    </w:pPr>
    <w:rPr>
      <w:rFonts w:ascii="Times New Roman" w:hAnsi="Times New Roman" w:cs="Times New Roman"/>
      <w:lang w:eastAsia="zh-CN"/>
    </w:rPr>
  </w:style>
  <w:style w:type="character" w:customStyle="1" w:styleId="TableParagraph1">
    <w:name w:val="Table Paragraph1"/>
    <w:basedOn w:val="DefaultParagraphFont"/>
    <w:link w:val="TableParagraph"/>
    <w:uiPriority w:val="99"/>
    <w:locked/>
    <w:rsid w:val="00E8703F"/>
    <w:rPr>
      <w:rFonts w:ascii="Times New Roman" w:hAnsi="Times New Roman" w:cs="Times New Roman"/>
      <w:lang w:eastAsia="zh-CN"/>
    </w:rPr>
  </w:style>
  <w:style w:type="character" w:customStyle="1" w:styleId="b">
    <w:name w:val="b"/>
    <w:basedOn w:val="DefaultParagraphFont"/>
    <w:uiPriority w:val="99"/>
    <w:rsid w:val="00EA69BB"/>
    <w:rPr>
      <w:rFonts w:cs="Times New Roman"/>
    </w:rPr>
  </w:style>
  <w:style w:type="character" w:styleId="Hyperlink">
    <w:name w:val="Hyperlink"/>
    <w:basedOn w:val="DefaultParagraphFont"/>
    <w:uiPriority w:val="99"/>
    <w:rsid w:val="00AD6842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locked/>
    <w:rsid w:val="00EC72E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231</TotalTime>
  <Pages>4</Pages>
  <Words>510</Words>
  <Characters>2908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Естественно-научная направленность</dc:title>
  <dc:subject/>
  <dc:creator>R18</dc:creator>
  <cp:keywords/>
  <dc:description/>
  <cp:lastModifiedBy>user22</cp:lastModifiedBy>
  <cp:revision>9</cp:revision>
  <cp:lastPrinted>2021-11-26T04:04:00Z</cp:lastPrinted>
  <dcterms:created xsi:type="dcterms:W3CDTF">2021-03-25T11:28:00Z</dcterms:created>
  <dcterms:modified xsi:type="dcterms:W3CDTF">2021-11-26T04:05:00Z</dcterms:modified>
</cp:coreProperties>
</file>